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B7E5" w14:textId="77777777" w:rsidR="00591423" w:rsidRDefault="00382707">
      <w:pPr>
        <w:pStyle w:val="Standard"/>
      </w:pPr>
      <w:bookmarkStart w:id="0" w:name="_GoBack"/>
      <w:bookmarkEnd w:id="0"/>
      <w:r>
        <w:t xml:space="preserve">                                                     </w:t>
      </w:r>
      <w:r>
        <w:rPr>
          <w:rStyle w:val="Numatytasispastraiposriftas"/>
          <w:sz w:val="28"/>
          <w:szCs w:val="28"/>
        </w:rPr>
        <w:t xml:space="preserve"> GRUODŽIO mėn. veiklos planas</w:t>
      </w:r>
    </w:p>
    <w:p w14:paraId="31A798EC" w14:textId="77777777" w:rsidR="00591423" w:rsidRDefault="0038270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2023</w:t>
      </w:r>
    </w:p>
    <w:p w14:paraId="05A2579A" w14:textId="77777777" w:rsidR="00591423" w:rsidRDefault="00591423">
      <w:pPr>
        <w:pStyle w:val="Standard"/>
        <w:rPr>
          <w:sz w:val="28"/>
          <w:szCs w:val="28"/>
        </w:rPr>
      </w:pPr>
    </w:p>
    <w:p w14:paraId="40075575" w14:textId="77777777" w:rsidR="00591423" w:rsidRDefault="0038270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                                                 Renginys                                          Vieta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7654"/>
        <w:gridCol w:w="1421"/>
      </w:tblGrid>
      <w:tr w:rsidR="00591423" w14:paraId="71998A12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5147" w14:textId="77777777" w:rsidR="00591423" w:rsidRDefault="00382707">
            <w:pPr>
              <w:pStyle w:val="TableContents"/>
              <w:jc w:val="both"/>
            </w:pPr>
            <w:r>
              <w:t xml:space="preserve"> 2.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0097" w14:textId="77777777" w:rsidR="00591423" w:rsidRDefault="00382707">
            <w:pPr>
              <w:pStyle w:val="TableContents"/>
              <w:jc w:val="both"/>
            </w:pPr>
            <w:r>
              <w:t>Liaudies instrumentų skyriaus mokinių dalyvavimas VII tarptautiniame</w:t>
            </w:r>
          </w:p>
          <w:p w14:paraId="4FA854A1" w14:textId="77777777" w:rsidR="00591423" w:rsidRDefault="00382707">
            <w:pPr>
              <w:pStyle w:val="TableContents"/>
              <w:jc w:val="both"/>
            </w:pPr>
            <w:r>
              <w:t xml:space="preserve"> K. Biliūno konkurse.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920A" w14:textId="77777777" w:rsidR="00591423" w:rsidRDefault="00591423">
            <w:pPr>
              <w:pStyle w:val="TableContents"/>
              <w:jc w:val="both"/>
            </w:pPr>
          </w:p>
          <w:p w14:paraId="74C62C2C" w14:textId="77777777" w:rsidR="00591423" w:rsidRDefault="00382707">
            <w:pPr>
              <w:pStyle w:val="TableContents"/>
              <w:jc w:val="both"/>
            </w:pPr>
            <w:r>
              <w:t>Klaipėda</w:t>
            </w:r>
          </w:p>
        </w:tc>
      </w:tr>
      <w:tr w:rsidR="00591423" w14:paraId="36CA70F6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B892" w14:textId="77777777" w:rsidR="00591423" w:rsidRDefault="00382707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F7F66" w14:textId="77777777" w:rsidR="00591423" w:rsidRDefault="00382707">
            <w:pPr>
              <w:pStyle w:val="TableContents"/>
              <w:jc w:val="both"/>
            </w:pPr>
            <w:r>
              <w:t xml:space="preserve">Mokyt. D. Gerdauskienės </w:t>
            </w:r>
            <w:r>
              <w:t>dalyvavimas seminare „Pasiruošimas dainų šventei“.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3509" w14:textId="77777777" w:rsidR="00591423" w:rsidRDefault="00382707">
            <w:pPr>
              <w:pStyle w:val="TableContents"/>
              <w:jc w:val="both"/>
            </w:pPr>
            <w:r>
              <w:t>Klaipėda</w:t>
            </w:r>
          </w:p>
        </w:tc>
      </w:tr>
      <w:tr w:rsidR="00591423" w14:paraId="6A4F08DB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6D47" w14:textId="77777777" w:rsidR="00591423" w:rsidRDefault="00382707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90373" w14:textId="77777777" w:rsidR="00591423" w:rsidRDefault="00382707">
            <w:pPr>
              <w:pStyle w:val="TableContents"/>
              <w:jc w:val="both"/>
            </w:pPr>
            <w:r>
              <w:t>Akordeono skyriaus mokytojų ir mokinių dalyvavimas XI respublikiniame akordeono muzikos festivalyje „Lietuviška muzika“ Klaipėdoje.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37A2" w14:textId="77777777" w:rsidR="00591423" w:rsidRDefault="00382707">
            <w:pPr>
              <w:pStyle w:val="TableContents"/>
              <w:jc w:val="both"/>
            </w:pPr>
            <w:r>
              <w:t xml:space="preserve">J.Karoso </w:t>
            </w:r>
          </w:p>
          <w:p w14:paraId="6B71080F" w14:textId="77777777" w:rsidR="00591423" w:rsidRDefault="00382707">
            <w:pPr>
              <w:pStyle w:val="TableContents"/>
              <w:jc w:val="both"/>
            </w:pPr>
            <w:r>
              <w:t>m. m.</w:t>
            </w:r>
          </w:p>
        </w:tc>
      </w:tr>
      <w:tr w:rsidR="00591423" w14:paraId="64A3B7FE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3987D" w14:textId="77777777" w:rsidR="00591423" w:rsidRDefault="00382707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F8F0" w14:textId="77777777" w:rsidR="00591423" w:rsidRDefault="00382707">
            <w:pPr>
              <w:pStyle w:val="TableContents"/>
              <w:jc w:val="both"/>
            </w:pPr>
            <w:r>
              <w:t xml:space="preserve">Mokyt. P. Katauskio mokinių dalyvavimas </w:t>
            </w:r>
            <w:r>
              <w:t>jaunųjų pianistų respublikiniame konkurse „Crescendo“ Klaipėdoje.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3B6AC" w14:textId="77777777" w:rsidR="00591423" w:rsidRDefault="00382707">
            <w:pPr>
              <w:pStyle w:val="TableContents"/>
              <w:jc w:val="both"/>
            </w:pPr>
            <w:r>
              <w:t xml:space="preserve">J. Kačinsko </w:t>
            </w:r>
          </w:p>
          <w:p w14:paraId="1013DA20" w14:textId="77777777" w:rsidR="00591423" w:rsidRDefault="00382707">
            <w:pPr>
              <w:pStyle w:val="TableContents"/>
              <w:jc w:val="both"/>
            </w:pPr>
            <w:r>
              <w:t>m.m.</w:t>
            </w:r>
          </w:p>
        </w:tc>
      </w:tr>
      <w:tr w:rsidR="00591423" w14:paraId="2849A0D2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7837" w14:textId="77777777" w:rsidR="00591423" w:rsidRDefault="00382707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DA3A" w14:textId="77777777" w:rsidR="00591423" w:rsidRDefault="00382707">
            <w:pPr>
              <w:pStyle w:val="TableContents"/>
              <w:jc w:val="both"/>
            </w:pPr>
            <w:r>
              <w:t>Liaudies skyriaus mokytojų J. Jatulienės, K. Tverijonienės ir A. Lidžiaus dalyvavimas koncerte su orkestru „Trimitatis“.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6D3D7" w14:textId="77777777" w:rsidR="00591423" w:rsidRDefault="00382707">
            <w:pPr>
              <w:pStyle w:val="TableContents"/>
              <w:jc w:val="both"/>
            </w:pPr>
            <w:r>
              <w:t>Klaipėdos fakultetai</w:t>
            </w:r>
          </w:p>
        </w:tc>
      </w:tr>
      <w:tr w:rsidR="00591423" w14:paraId="1EDEC574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B573B" w14:textId="77777777" w:rsidR="00591423" w:rsidRDefault="00382707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3C16" w14:textId="77777777" w:rsidR="00591423" w:rsidRDefault="00382707">
            <w:pPr>
              <w:pStyle w:val="TableContents"/>
              <w:jc w:val="both"/>
            </w:pPr>
            <w:r>
              <w:t xml:space="preserve">Fortepijono </w:t>
            </w:r>
            <w:r>
              <w:t>skyriaus organizuojamas, tęstinio Žemaitijos krašto muzikos mokyklų projekto  „Muzika jungia mus“ koncertas.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0709" w14:textId="77777777" w:rsidR="00591423" w:rsidRDefault="00382707">
            <w:pPr>
              <w:pStyle w:val="TableContents"/>
              <w:jc w:val="both"/>
            </w:pPr>
            <w:r>
              <w:t>16.30 v. salė</w:t>
            </w:r>
          </w:p>
        </w:tc>
      </w:tr>
      <w:tr w:rsidR="00591423" w14:paraId="0F5C21C3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BD2B" w14:textId="77777777" w:rsidR="00591423" w:rsidRDefault="00382707">
            <w:pPr>
              <w:pStyle w:val="TableContents"/>
              <w:jc w:val="both"/>
            </w:pPr>
            <w:r>
              <w:t>6.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B0625" w14:textId="77777777" w:rsidR="00591423" w:rsidRDefault="00382707">
            <w:pPr>
              <w:pStyle w:val="TableContents"/>
              <w:jc w:val="both"/>
            </w:pPr>
            <w:r>
              <w:t>Veiviržėnų skyriaus mokinių adventinė-edukacinė popietė „Per adventinę tamsą į Kalėdų šviesą“. Mokyt. J. Kudabienė ir E. Jovaiša.</w:t>
            </w:r>
            <w:r>
              <w:t xml:space="preserve"> 14 val.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78605" w14:textId="77777777" w:rsidR="00591423" w:rsidRDefault="00382707">
            <w:pPr>
              <w:pStyle w:val="TableContents"/>
              <w:jc w:val="both"/>
            </w:pPr>
            <w:r>
              <w:t>Veiviržėnai</w:t>
            </w:r>
          </w:p>
          <w:p w14:paraId="6DBD39B7" w14:textId="77777777" w:rsidR="00591423" w:rsidRDefault="00382707">
            <w:pPr>
              <w:pStyle w:val="TableContents"/>
              <w:jc w:val="both"/>
            </w:pPr>
            <w:r>
              <w:t>amatų centr.</w:t>
            </w:r>
          </w:p>
        </w:tc>
      </w:tr>
      <w:tr w:rsidR="00591423" w14:paraId="381A0EF0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7E81E" w14:textId="77777777" w:rsidR="00591423" w:rsidRDefault="00382707">
            <w:pPr>
              <w:pStyle w:val="TableContents"/>
              <w:jc w:val="both"/>
            </w:pPr>
            <w:r>
              <w:t>9.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9C2A" w14:textId="77777777" w:rsidR="00591423" w:rsidRDefault="00382707">
            <w:pPr>
              <w:pStyle w:val="TableContents"/>
              <w:jc w:val="both"/>
            </w:pPr>
            <w:r>
              <w:t>Mokytojų D. Jautžemienės ir V. Jokubaitienės mokinių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EC39" w14:textId="77777777" w:rsidR="00591423" w:rsidRDefault="00382707">
            <w:pPr>
              <w:pStyle w:val="TableContents"/>
              <w:jc w:val="both"/>
            </w:pPr>
            <w:r>
              <w:t>12 v. salė</w:t>
            </w:r>
          </w:p>
        </w:tc>
      </w:tr>
      <w:tr w:rsidR="00591423" w14:paraId="529B815B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EAEC" w14:textId="77777777" w:rsidR="00591423" w:rsidRDefault="00382707">
            <w:pPr>
              <w:pStyle w:val="TableContents"/>
              <w:jc w:val="both"/>
            </w:pPr>
            <w:r>
              <w:t>9.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427D" w14:textId="77777777" w:rsidR="00591423" w:rsidRDefault="00382707">
            <w:pPr>
              <w:pStyle w:val="TableContents"/>
              <w:jc w:val="both"/>
            </w:pPr>
            <w:r>
              <w:rPr>
                <w:rStyle w:val="Numatytasispastraiposriftas"/>
                <w:rFonts w:cs="Times New Roman"/>
                <w:color w:val="555555"/>
                <w:shd w:val="clear" w:color="auto" w:fill="FFFFFF"/>
              </w:rPr>
              <w:t> </w:t>
            </w:r>
            <w:r>
              <w:rPr>
                <w:rStyle w:val="Numatytasispastraiposriftas"/>
                <w:rFonts w:cs="Times New Roman"/>
                <w:color w:val="000000"/>
                <w:shd w:val="clear" w:color="auto" w:fill="FFFFFF"/>
              </w:rPr>
              <w:t>Dainos studijos „Svirplys“ dalyvavimas Baltijos šalių konkurse "Dainuok žiemužėle"</w:t>
            </w:r>
            <w:r>
              <w:rPr>
                <w:rStyle w:val="Numatytasispastraiposriftas"/>
                <w:rFonts w:ascii="Arial" w:hAnsi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39EAF" w14:textId="77777777" w:rsidR="00591423" w:rsidRDefault="00382707">
            <w:pPr>
              <w:pStyle w:val="TableContents"/>
              <w:jc w:val="both"/>
            </w:pPr>
            <w:r>
              <w:t>Kuršėnai</w:t>
            </w:r>
          </w:p>
        </w:tc>
      </w:tr>
      <w:tr w:rsidR="00591423" w14:paraId="2FF5415A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5B79" w14:textId="77777777" w:rsidR="00591423" w:rsidRDefault="00382707">
            <w:pPr>
              <w:pStyle w:val="TableContents"/>
              <w:jc w:val="both"/>
            </w:pPr>
            <w:r>
              <w:t>10.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FB83" w14:textId="77777777" w:rsidR="00591423" w:rsidRDefault="00382707">
            <w:pPr>
              <w:pStyle w:val="TableContents"/>
              <w:jc w:val="both"/>
            </w:pPr>
            <w:r>
              <w:t xml:space="preserve">Priekulės skyriaus </w:t>
            </w:r>
            <w:r>
              <w:t>mokinių kalėdinis koncertas tėveliams evangelikų liuteronų bažnyčioje.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8A02A" w14:textId="77777777" w:rsidR="00591423" w:rsidRDefault="00382707">
            <w:pPr>
              <w:pStyle w:val="TableContents"/>
              <w:jc w:val="both"/>
            </w:pPr>
            <w:r>
              <w:t>Priekulė 11 v.</w:t>
            </w:r>
          </w:p>
        </w:tc>
      </w:tr>
      <w:tr w:rsidR="00591423" w14:paraId="32979688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8E838" w14:textId="77777777" w:rsidR="00591423" w:rsidRDefault="00382707">
            <w:pPr>
              <w:pStyle w:val="TableContents"/>
              <w:jc w:val="both"/>
            </w:pPr>
            <w:r>
              <w:t>11.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193F9" w14:textId="77777777" w:rsidR="00591423" w:rsidRDefault="00382707">
            <w:pPr>
              <w:pStyle w:val="TableContents"/>
              <w:jc w:val="both"/>
            </w:pPr>
            <w:r>
              <w:t>Smuiko klasės mokyt.V. Stalmokienės, Austėjos Botyriūtės ir Gabrielės Brazdeikytės mokinių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7306" w14:textId="77777777" w:rsidR="00591423" w:rsidRDefault="00382707">
            <w:pPr>
              <w:pStyle w:val="TableContents"/>
              <w:jc w:val="both"/>
            </w:pPr>
            <w:r>
              <w:t>17.00 v. salė</w:t>
            </w:r>
          </w:p>
        </w:tc>
      </w:tr>
      <w:tr w:rsidR="00591423" w14:paraId="1C8AB23D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6A1B7" w14:textId="77777777" w:rsidR="00591423" w:rsidRDefault="00382707">
            <w:pPr>
              <w:pStyle w:val="TableContents"/>
              <w:jc w:val="both"/>
            </w:pPr>
            <w:r>
              <w:t>11.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E02A" w14:textId="77777777" w:rsidR="00591423" w:rsidRDefault="00382707">
            <w:pPr>
              <w:pStyle w:val="TableContents"/>
              <w:jc w:val="both"/>
            </w:pPr>
            <w:r>
              <w:t xml:space="preserve">Liaudies instrumentų </w:t>
            </w:r>
            <w:r>
              <w:t>skyriaus, jaunųjų klasių jungtinis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A0AB" w14:textId="77777777" w:rsidR="00591423" w:rsidRDefault="00382707">
            <w:pPr>
              <w:pStyle w:val="TableContents"/>
              <w:jc w:val="both"/>
            </w:pPr>
            <w:r>
              <w:t>18.30 v. salė</w:t>
            </w:r>
          </w:p>
        </w:tc>
      </w:tr>
      <w:tr w:rsidR="00591423" w14:paraId="5EBE8E16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9A24" w14:textId="77777777" w:rsidR="00591423" w:rsidRDefault="00382707">
            <w:pPr>
              <w:pStyle w:val="TableContents"/>
              <w:jc w:val="both"/>
            </w:pPr>
            <w:bookmarkStart w:id="1" w:name="_Hlk151646177"/>
            <w:r>
              <w:t>12.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A1199" w14:textId="77777777" w:rsidR="00591423" w:rsidRDefault="00382707">
            <w:pPr>
              <w:pStyle w:val="TableContents"/>
              <w:jc w:val="both"/>
            </w:pPr>
            <w:r>
              <w:t>Merginų choro ir svečių iš Endriejavo, Priekulės ir Kretingalės skyrių šventinis koncertas „Kalėdinės istorijos“.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EF1A" w14:textId="77777777" w:rsidR="00591423" w:rsidRDefault="00382707">
            <w:pPr>
              <w:pStyle w:val="TableContents"/>
              <w:jc w:val="both"/>
            </w:pPr>
            <w:r>
              <w:t>18 v. salė</w:t>
            </w:r>
          </w:p>
        </w:tc>
      </w:tr>
      <w:tr w:rsidR="00591423" w14:paraId="7935FEA1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D36F" w14:textId="77777777" w:rsidR="00591423" w:rsidRDefault="00382707">
            <w:pPr>
              <w:pStyle w:val="TableContents"/>
              <w:jc w:val="both"/>
            </w:pPr>
            <w:r>
              <w:t>12.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2350" w14:textId="77777777" w:rsidR="00591423" w:rsidRDefault="00382707">
            <w:pPr>
              <w:pStyle w:val="TableContents"/>
              <w:jc w:val="both"/>
            </w:pPr>
            <w:r>
              <w:t>Veiviržėnų skyriaus mokinių adventinė - edukacinė p</w:t>
            </w:r>
            <w:r>
              <w:t>opietė Jono Lankučio bibliotekoje, Gargžduose.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93AB" w14:textId="77777777" w:rsidR="00591423" w:rsidRDefault="00382707">
            <w:pPr>
              <w:pStyle w:val="TableContents"/>
              <w:jc w:val="both"/>
            </w:pPr>
            <w:r>
              <w:t>Vaikų skyrius 12 val.</w:t>
            </w:r>
          </w:p>
        </w:tc>
      </w:tr>
      <w:tr w:rsidR="00591423" w14:paraId="09EDEB71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5BD4" w14:textId="77777777" w:rsidR="00591423" w:rsidRDefault="00382707">
            <w:pPr>
              <w:pStyle w:val="TableContents"/>
              <w:jc w:val="both"/>
            </w:pPr>
            <w:bookmarkStart w:id="2" w:name="_Hlk151646259"/>
            <w:bookmarkEnd w:id="1"/>
            <w:r>
              <w:t xml:space="preserve">13.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D98E1" w14:textId="77777777" w:rsidR="00591423" w:rsidRDefault="00382707">
            <w:pPr>
              <w:pStyle w:val="TableContents"/>
              <w:jc w:val="both"/>
            </w:pPr>
            <w:r>
              <w:t>Liaudies instrumentų skyriaus vyresniųjų klasių mokinių koncertas.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EA071" w14:textId="77777777" w:rsidR="00591423" w:rsidRDefault="00382707">
            <w:pPr>
              <w:pStyle w:val="TableContents"/>
              <w:jc w:val="both"/>
            </w:pPr>
            <w:r>
              <w:t>18 v. salė</w:t>
            </w:r>
          </w:p>
        </w:tc>
      </w:tr>
      <w:tr w:rsidR="00591423" w14:paraId="38A3F5A2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171C" w14:textId="77777777" w:rsidR="00591423" w:rsidRDefault="00382707">
            <w:pPr>
              <w:pStyle w:val="TableContents"/>
              <w:jc w:val="both"/>
            </w:pPr>
            <w:bookmarkStart w:id="3" w:name="_Hlk151646277"/>
            <w:bookmarkEnd w:id="2"/>
            <w:r>
              <w:t>13.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94479" w14:textId="77777777" w:rsidR="00591423" w:rsidRDefault="00382707">
            <w:pPr>
              <w:pStyle w:val="TableContents"/>
              <w:jc w:val="both"/>
            </w:pPr>
            <w:r>
              <w:t>Pučiamųjų instrumentų orkestro išvyka-koncertas Priekulės skyriuje.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48B62" w14:textId="77777777" w:rsidR="00591423" w:rsidRDefault="00382707">
            <w:pPr>
              <w:pStyle w:val="TableContents"/>
              <w:jc w:val="both"/>
            </w:pPr>
            <w:r>
              <w:t>Priekulė 15 v.</w:t>
            </w:r>
          </w:p>
        </w:tc>
      </w:tr>
      <w:tr w:rsidR="00591423" w14:paraId="34F5281A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32930" w14:textId="77777777" w:rsidR="00591423" w:rsidRDefault="00382707">
            <w:pPr>
              <w:pStyle w:val="TableContents"/>
              <w:jc w:val="both"/>
            </w:pPr>
            <w:bookmarkStart w:id="4" w:name="_Hlk151646293"/>
            <w:bookmarkEnd w:id="3"/>
            <w:r>
              <w:t>14.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C80A" w14:textId="77777777" w:rsidR="00591423" w:rsidRDefault="00382707">
            <w:pPr>
              <w:pStyle w:val="TableContents"/>
              <w:jc w:val="both"/>
            </w:pPr>
            <w:r>
              <w:t>Choreografijos skyriaus mokinių koncertas tėveliams „Labas vakars Jums...“</w:t>
            </w:r>
          </w:p>
          <w:p w14:paraId="1D4A0AEA" w14:textId="77777777" w:rsidR="00591423" w:rsidRDefault="00382707">
            <w:pPr>
              <w:pStyle w:val="TableContents"/>
              <w:jc w:val="both"/>
            </w:pPr>
            <w:r>
              <w:t>Vaivorykštės gimnazijoje.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8056" w14:textId="77777777" w:rsidR="00591423" w:rsidRDefault="00382707">
            <w:pPr>
              <w:pStyle w:val="TableContents"/>
              <w:jc w:val="both"/>
            </w:pPr>
            <w:r>
              <w:t>18 v.</w:t>
            </w:r>
          </w:p>
        </w:tc>
      </w:tr>
      <w:bookmarkEnd w:id="4"/>
      <w:tr w:rsidR="00591423" w14:paraId="6D531085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04483" w14:textId="77777777" w:rsidR="00591423" w:rsidRDefault="00382707">
            <w:pPr>
              <w:pStyle w:val="TableContents"/>
              <w:jc w:val="both"/>
            </w:pPr>
            <w:r>
              <w:t>14.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131FA" w14:textId="77777777" w:rsidR="00591423" w:rsidRDefault="00382707">
            <w:pPr>
              <w:pStyle w:val="TableContents"/>
              <w:jc w:val="both"/>
            </w:pPr>
            <w:r>
              <w:t>Veiviržėnų skyriaus mokinių kalėdinis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1C3D" w14:textId="77777777" w:rsidR="00591423" w:rsidRDefault="00382707">
            <w:pPr>
              <w:pStyle w:val="TableContents"/>
              <w:jc w:val="both"/>
            </w:pPr>
            <w:r>
              <w:t>15 v.</w:t>
            </w:r>
          </w:p>
        </w:tc>
      </w:tr>
      <w:tr w:rsidR="00591423" w14:paraId="260E632C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BFA5" w14:textId="77777777" w:rsidR="00591423" w:rsidRDefault="00382707">
            <w:pPr>
              <w:pStyle w:val="TableContents"/>
              <w:jc w:val="both"/>
            </w:pPr>
            <w:r>
              <w:t>15.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DE432" w14:textId="77777777" w:rsidR="00591423" w:rsidRDefault="00382707">
            <w:pPr>
              <w:pStyle w:val="TableContents"/>
              <w:jc w:val="both"/>
            </w:pPr>
            <w:r>
              <w:t>Kretingalės skyriaus mokinių kalėdinis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84867" w14:textId="77777777" w:rsidR="00591423" w:rsidRDefault="00382707">
            <w:pPr>
              <w:pStyle w:val="TableContents"/>
              <w:jc w:val="both"/>
            </w:pPr>
            <w:r>
              <w:t>18v.kultūr. n.</w:t>
            </w:r>
          </w:p>
        </w:tc>
      </w:tr>
      <w:tr w:rsidR="00591423" w14:paraId="1CD22A36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5AF7" w14:textId="77777777" w:rsidR="00591423" w:rsidRDefault="00382707">
            <w:pPr>
              <w:pStyle w:val="TableContents"/>
              <w:jc w:val="both"/>
            </w:pPr>
            <w:bookmarkStart w:id="5" w:name="_Hlk151646313"/>
            <w:r>
              <w:t>15.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17040" w14:textId="77777777" w:rsidR="00591423" w:rsidRDefault="00382707">
            <w:pPr>
              <w:pStyle w:val="TableContents"/>
              <w:jc w:val="both"/>
            </w:pPr>
            <w:r>
              <w:t>Teatro klasės mokinių spektaklis „Coliukė“.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C1BC4" w14:textId="77777777" w:rsidR="00591423" w:rsidRDefault="00382707">
            <w:pPr>
              <w:pStyle w:val="TableContents"/>
              <w:jc w:val="both"/>
            </w:pPr>
            <w:r>
              <w:t>17.15 v. salė</w:t>
            </w:r>
          </w:p>
        </w:tc>
      </w:tr>
      <w:bookmarkEnd w:id="5"/>
      <w:tr w:rsidR="00591423" w14:paraId="0668ECF2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A24B2" w14:textId="77777777" w:rsidR="00591423" w:rsidRDefault="00382707">
            <w:pPr>
              <w:pStyle w:val="TableContents"/>
              <w:jc w:val="both"/>
            </w:pPr>
            <w:r>
              <w:t>16.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9AA8" w14:textId="77777777" w:rsidR="00591423" w:rsidRDefault="00382707">
            <w:pPr>
              <w:pStyle w:val="TableContents"/>
              <w:jc w:val="both"/>
            </w:pPr>
            <w:r>
              <w:t>Orkestrinio skyriaus mokinių ir pučiamųjų orkestro 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FD848" w14:textId="77777777" w:rsidR="00591423" w:rsidRDefault="00382707">
            <w:pPr>
              <w:pStyle w:val="TableContents"/>
              <w:jc w:val="both"/>
            </w:pPr>
            <w:r>
              <w:t>10 v. salė</w:t>
            </w:r>
          </w:p>
        </w:tc>
      </w:tr>
      <w:tr w:rsidR="00591423" w14:paraId="638B9DC2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A888" w14:textId="77777777" w:rsidR="00591423" w:rsidRDefault="00382707">
            <w:pPr>
              <w:pStyle w:val="TableContents"/>
              <w:jc w:val="both"/>
            </w:pPr>
            <w:bookmarkStart w:id="6" w:name="_Hlk151646341"/>
            <w:r>
              <w:t>16.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1340" w14:textId="77777777" w:rsidR="00591423" w:rsidRDefault="00382707">
            <w:pPr>
              <w:pStyle w:val="TableContents"/>
              <w:jc w:val="both"/>
            </w:pPr>
            <w:r>
              <w:t>Berniukų choro „Klevelis“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4E68" w14:textId="77777777" w:rsidR="00591423" w:rsidRDefault="00382707">
            <w:pPr>
              <w:pStyle w:val="TableContents"/>
              <w:jc w:val="both"/>
            </w:pPr>
            <w:r>
              <w:t>12 v. salė</w:t>
            </w:r>
          </w:p>
        </w:tc>
      </w:tr>
      <w:bookmarkEnd w:id="6"/>
      <w:tr w:rsidR="00591423" w14:paraId="4716EE12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FFB3B" w14:textId="77777777" w:rsidR="00591423" w:rsidRDefault="00382707">
            <w:pPr>
              <w:pStyle w:val="TableContents"/>
              <w:jc w:val="both"/>
            </w:pPr>
            <w:r>
              <w:t>16.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0BE2" w14:textId="77777777" w:rsidR="00591423" w:rsidRDefault="00382707">
            <w:pPr>
              <w:pStyle w:val="TableContents"/>
              <w:jc w:val="both"/>
            </w:pPr>
            <w:r>
              <w:t xml:space="preserve">Mokyt. P. </w:t>
            </w:r>
            <w:r>
              <w:t>Katauskio mokinių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2A3E8" w14:textId="77777777" w:rsidR="00591423" w:rsidRDefault="00382707">
            <w:pPr>
              <w:pStyle w:val="TableContents"/>
              <w:jc w:val="both"/>
            </w:pPr>
            <w:r>
              <w:t>14 v. salė</w:t>
            </w:r>
          </w:p>
        </w:tc>
      </w:tr>
      <w:tr w:rsidR="00591423" w14:paraId="144FEBE3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0CDE" w14:textId="77777777" w:rsidR="00591423" w:rsidRDefault="00382707">
            <w:pPr>
              <w:pStyle w:val="TableContents"/>
              <w:jc w:val="both"/>
            </w:pPr>
            <w:bookmarkStart w:id="7" w:name="_Hlk151646360"/>
            <w:r>
              <w:t>17.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282CF" w14:textId="77777777" w:rsidR="00591423" w:rsidRDefault="00382707">
            <w:pPr>
              <w:pStyle w:val="TableContents"/>
              <w:jc w:val="both"/>
            </w:pPr>
            <w:r>
              <w:t>Dainų studijos „Svirplys“ koncertas „Kalėdos su Svirpliu“.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0F0B9" w14:textId="77777777" w:rsidR="00591423" w:rsidRDefault="00382707">
            <w:pPr>
              <w:pStyle w:val="TableContents"/>
              <w:jc w:val="both"/>
            </w:pPr>
            <w:r>
              <w:t>16 v. salė</w:t>
            </w:r>
          </w:p>
        </w:tc>
      </w:tr>
      <w:tr w:rsidR="00591423" w14:paraId="70D6DF98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90E8C" w14:textId="77777777" w:rsidR="00591423" w:rsidRDefault="00382707">
            <w:pPr>
              <w:pStyle w:val="TableContents"/>
              <w:jc w:val="both"/>
            </w:pPr>
            <w:bookmarkStart w:id="8" w:name="_Hlk151646377"/>
            <w:bookmarkEnd w:id="7"/>
            <w:r>
              <w:t>18.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FFBB5" w14:textId="77777777" w:rsidR="00591423" w:rsidRDefault="00382707">
            <w:pPr>
              <w:pStyle w:val="TableContents"/>
              <w:jc w:val="both"/>
            </w:pPr>
            <w:r>
              <w:t>Džiazo ir moderniosios muzikos skyriaus mokinių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82957" w14:textId="77777777" w:rsidR="00591423" w:rsidRDefault="00382707">
            <w:pPr>
              <w:pStyle w:val="TableContents"/>
              <w:jc w:val="both"/>
            </w:pPr>
            <w:r>
              <w:t>18 v. salė</w:t>
            </w:r>
          </w:p>
        </w:tc>
      </w:tr>
      <w:tr w:rsidR="00591423" w14:paraId="1001108D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C71F" w14:textId="77777777" w:rsidR="00591423" w:rsidRDefault="00382707">
            <w:pPr>
              <w:pStyle w:val="TableContents"/>
              <w:jc w:val="both"/>
            </w:pPr>
            <w:r>
              <w:lastRenderedPageBreak/>
              <w:t>18.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FE8AB" w14:textId="77777777" w:rsidR="00591423" w:rsidRDefault="00382707">
            <w:pPr>
              <w:pStyle w:val="TableContents"/>
              <w:jc w:val="both"/>
            </w:pPr>
            <w:r>
              <w:t xml:space="preserve">Endriejavo skyriaus mokinių </w:t>
            </w:r>
            <w:r>
              <w:t>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E46D" w14:textId="77777777" w:rsidR="00591423" w:rsidRDefault="00382707">
            <w:pPr>
              <w:pStyle w:val="TableContents"/>
              <w:jc w:val="both"/>
            </w:pPr>
            <w:r>
              <w:t>17 v.</w:t>
            </w:r>
          </w:p>
        </w:tc>
      </w:tr>
      <w:bookmarkEnd w:id="8"/>
      <w:tr w:rsidR="00591423" w14:paraId="477D66B6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BABB" w14:textId="77777777" w:rsidR="00591423" w:rsidRDefault="00382707">
            <w:pPr>
              <w:pStyle w:val="TableContents"/>
              <w:jc w:val="both"/>
            </w:pPr>
            <w:r>
              <w:t>19.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C52AD" w14:textId="77777777" w:rsidR="00591423" w:rsidRDefault="00382707">
            <w:pPr>
              <w:pStyle w:val="TableContents"/>
              <w:jc w:val="both"/>
            </w:pPr>
            <w:r>
              <w:t>„Klevelio“ choro mokinių instrumento atsiskaitymas.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A046" w14:textId="77777777" w:rsidR="00591423" w:rsidRDefault="00382707">
            <w:pPr>
              <w:pStyle w:val="TableContents"/>
              <w:jc w:val="both"/>
            </w:pPr>
            <w:r>
              <w:t>15 v. 22 kl.</w:t>
            </w:r>
          </w:p>
        </w:tc>
      </w:tr>
      <w:tr w:rsidR="00591423" w14:paraId="4305847B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2052" w14:textId="77777777" w:rsidR="00591423" w:rsidRDefault="00382707">
            <w:pPr>
              <w:pStyle w:val="TableContents"/>
              <w:jc w:val="both"/>
            </w:pPr>
            <w:r>
              <w:t>19.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B937" w14:textId="77777777" w:rsidR="00591423" w:rsidRDefault="00382707">
            <w:pPr>
              <w:pStyle w:val="TableContents"/>
              <w:jc w:val="both"/>
            </w:pPr>
            <w:r>
              <w:t>Mokyt. D. Kvietkauskienės ir L. Serapinienės koncertai tėveliams salėje.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3B22" w14:textId="77777777" w:rsidR="00591423" w:rsidRDefault="00382707">
            <w:pPr>
              <w:pStyle w:val="TableContents"/>
              <w:jc w:val="both"/>
            </w:pPr>
            <w:r>
              <w:t xml:space="preserve">16.30 ir17.30 </w:t>
            </w:r>
          </w:p>
        </w:tc>
      </w:tr>
      <w:tr w:rsidR="00591423" w14:paraId="10F83DE8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49B6" w14:textId="77777777" w:rsidR="00591423" w:rsidRDefault="00382707">
            <w:pPr>
              <w:pStyle w:val="TableContents"/>
              <w:jc w:val="both"/>
            </w:pPr>
            <w:r>
              <w:t>19.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09B97" w14:textId="77777777" w:rsidR="00591423" w:rsidRDefault="00382707">
            <w:pPr>
              <w:pStyle w:val="TableContents"/>
              <w:jc w:val="both"/>
            </w:pPr>
            <w:r>
              <w:t xml:space="preserve">SIV grupės „Gargždukai“ dalyvavimas Kalėdinėje </w:t>
            </w:r>
            <w:r>
              <w:t>vakaronėje VŠĮ Revilitoje.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CCD8" w14:textId="77777777" w:rsidR="00591423" w:rsidRDefault="00382707">
            <w:pPr>
              <w:pStyle w:val="TableContents"/>
              <w:jc w:val="both"/>
            </w:pPr>
            <w:r>
              <w:t>18 v.</w:t>
            </w:r>
          </w:p>
        </w:tc>
      </w:tr>
      <w:tr w:rsidR="00591423" w14:paraId="408160DD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B30B" w14:textId="77777777" w:rsidR="00591423" w:rsidRDefault="00382707">
            <w:pPr>
              <w:pStyle w:val="TableContents"/>
              <w:jc w:val="both"/>
            </w:pPr>
            <w:r>
              <w:t>20.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6498" w14:textId="77777777" w:rsidR="00591423" w:rsidRDefault="00382707">
            <w:pPr>
              <w:pStyle w:val="TableContents"/>
              <w:jc w:val="both"/>
            </w:pPr>
            <w:r>
              <w:t>Mokyt. S. Adomavičiaus mokinių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FEC85" w14:textId="77777777" w:rsidR="00591423" w:rsidRDefault="00382707">
            <w:pPr>
              <w:pStyle w:val="TableContents"/>
              <w:jc w:val="both"/>
            </w:pPr>
            <w:r>
              <w:t>18 v. salė</w:t>
            </w:r>
          </w:p>
        </w:tc>
      </w:tr>
      <w:tr w:rsidR="00591423" w14:paraId="0D510C8F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E11E" w14:textId="77777777" w:rsidR="00591423" w:rsidRDefault="00382707">
            <w:pPr>
              <w:pStyle w:val="TableContents"/>
              <w:jc w:val="both"/>
            </w:pPr>
            <w:r>
              <w:t>20.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205C8" w14:textId="77777777" w:rsidR="00591423" w:rsidRDefault="00382707">
            <w:pPr>
              <w:pStyle w:val="TableContents"/>
              <w:jc w:val="both"/>
            </w:pPr>
            <w:r>
              <w:t>Veiviržėnų skyriaus mokinių adventinė- edukacinė popietė J. Šaulio gimnazijos 4b kl. mokiniams.Mokyt. J. Kudabienė ir E. Jovaiša.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80E2" w14:textId="77777777" w:rsidR="00591423" w:rsidRDefault="00382707">
            <w:pPr>
              <w:pStyle w:val="TableContents"/>
              <w:jc w:val="both"/>
            </w:pPr>
            <w:r>
              <w:t>18 v. salė</w:t>
            </w:r>
          </w:p>
        </w:tc>
      </w:tr>
      <w:tr w:rsidR="00591423" w14:paraId="3E03968C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9519" w14:textId="77777777" w:rsidR="00591423" w:rsidRDefault="00382707">
            <w:pPr>
              <w:pStyle w:val="TableContents"/>
              <w:jc w:val="both"/>
            </w:pPr>
            <w:r>
              <w:t xml:space="preserve">21. 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3E767" w14:textId="77777777" w:rsidR="00591423" w:rsidRDefault="00382707">
            <w:pPr>
              <w:pStyle w:val="TableContents"/>
              <w:jc w:val="both"/>
            </w:pPr>
            <w:r>
              <w:t xml:space="preserve"> </w:t>
            </w:r>
            <w:r>
              <w:t>Mokyt. V. Karnickio mokinių  ir akordeonininkų orkestro koncertas tėveliams.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1360D" w14:textId="77777777" w:rsidR="00591423" w:rsidRDefault="00382707">
            <w:pPr>
              <w:pStyle w:val="TableContents"/>
              <w:jc w:val="both"/>
            </w:pPr>
            <w:r>
              <w:t>12 val.</w:t>
            </w:r>
          </w:p>
        </w:tc>
      </w:tr>
    </w:tbl>
    <w:p w14:paraId="2AB33C39" w14:textId="77777777" w:rsidR="00591423" w:rsidRDefault="00591423">
      <w:pPr>
        <w:pStyle w:val="Standard"/>
        <w:jc w:val="both"/>
      </w:pPr>
    </w:p>
    <w:sectPr w:rsidR="005914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37CB6" w14:textId="77777777" w:rsidR="00382707" w:rsidRDefault="00382707">
      <w:r>
        <w:separator/>
      </w:r>
    </w:p>
  </w:endnote>
  <w:endnote w:type="continuationSeparator" w:id="0">
    <w:p w14:paraId="04D39FEC" w14:textId="77777777" w:rsidR="00382707" w:rsidRDefault="0038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D49B" w14:textId="77777777" w:rsidR="00382707" w:rsidRDefault="00382707">
      <w:r>
        <w:rPr>
          <w:color w:val="000000"/>
        </w:rPr>
        <w:separator/>
      </w:r>
    </w:p>
  </w:footnote>
  <w:footnote w:type="continuationSeparator" w:id="0">
    <w:p w14:paraId="3B595786" w14:textId="77777777" w:rsidR="00382707" w:rsidRDefault="0038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44A4D"/>
    <w:multiLevelType w:val="multilevel"/>
    <w:tmpl w:val="54C688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1423"/>
    <w:rsid w:val="00382707"/>
    <w:rsid w:val="00591423"/>
    <w:rsid w:val="007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3524"/>
  <w15:docId w15:val="{71C1CDA1-8B40-41A8-B26F-77472B6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lt-L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stasis">
    <w:name w:val="Įprastasis"/>
    <w:pPr>
      <w:suppressAutoHyphens/>
    </w:pPr>
  </w:style>
  <w:style w:type="character" w:customStyle="1" w:styleId="Numatytasispastraiposriftas">
    <w:name w:val="Numatytasis pastraipos šriftas"/>
  </w:style>
  <w:style w:type="paragraph" w:customStyle="1" w:styleId="Standard">
    <w:name w:val="Standard"/>
    <w:pPr>
      <w:suppressAutoHyphens/>
    </w:pPr>
  </w:style>
  <w:style w:type="paragraph" w:customStyle="1" w:styleId="Pavadinimas">
    <w:name w:val="Pavadinimas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aantrat">
    <w:name w:val="Paantraštė"/>
    <w:basedOn w:val="Pavadinimas"/>
    <w:next w:val="Textbody"/>
    <w:pPr>
      <w:jc w:val="center"/>
    </w:pPr>
    <w:rPr>
      <w:i/>
      <w:iCs/>
    </w:rPr>
  </w:style>
  <w:style w:type="paragraph" w:customStyle="1" w:styleId="Sraas">
    <w:name w:val="Sąrašas"/>
    <w:basedOn w:val="Textbody"/>
  </w:style>
  <w:style w:type="paragraph" w:customStyle="1" w:styleId="Antrat">
    <w:name w:val="Antraštė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raopastraipa">
    <w:name w:val="Sąrašo pastraipa"/>
    <w:basedOn w:val="Standard"/>
    <w:pPr>
      <w:ind w:left="720"/>
    </w:p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</cp:revision>
  <cp:lastPrinted>2023-11-27T08:50:00Z</cp:lastPrinted>
  <dcterms:created xsi:type="dcterms:W3CDTF">2023-12-07T07:51:00Z</dcterms:created>
  <dcterms:modified xsi:type="dcterms:W3CDTF">2023-12-07T07:51:00Z</dcterms:modified>
</cp:coreProperties>
</file>